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B12DB0" w:rsidRPr="00E71B1E" w14:paraId="0B7E6BA6" w14:textId="77777777">
        <w:trPr>
          <w:trHeight w:val="567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93EE3" w14:textId="77777777" w:rsidR="00B12DB0" w:rsidRPr="00E71B1E" w:rsidRDefault="002F5B3B" w:rsidP="002F5B3B">
            <w:pPr>
              <w:pStyle w:val="TableContents"/>
              <w:jc w:val="center"/>
              <w:rPr>
                <w:rFonts w:cs="Arial"/>
              </w:rPr>
            </w:pPr>
            <w:r w:rsidRPr="002F5B3B">
              <w:rPr>
                <w:rFonts w:cs="Arial"/>
                <w:b/>
                <w:bCs/>
              </w:rPr>
              <w:fldChar w:fldCharType="begin"/>
            </w:r>
            <w:r w:rsidRPr="002F5B3B">
              <w:rPr>
                <w:rFonts w:cs="Arial"/>
                <w:b/>
                <w:bCs/>
              </w:rPr>
              <w:instrText xml:space="preserve"> MACROBUTTON nomacro </w:instrText>
            </w:r>
            <w:r>
              <w:rPr>
                <w:rFonts w:cs="Arial"/>
                <w:b/>
                <w:bCs/>
              </w:rPr>
              <w:instrText>(Firma / Logo)</w:instrText>
            </w:r>
            <w:r w:rsidRPr="002F5B3B">
              <w:rPr>
                <w:rFonts w:cs="Arial"/>
              </w:rPr>
              <w:fldChar w:fldCharType="end"/>
            </w:r>
          </w:p>
        </w:tc>
      </w:tr>
      <w:tr w:rsidR="00B12DB0" w:rsidRPr="00E71B1E" w14:paraId="3F456D67" w14:textId="77777777">
        <w:trPr>
          <w:trHeight w:val="624"/>
        </w:trPr>
        <w:tc>
          <w:tcPr>
            <w:tcW w:w="9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48956" w14:textId="77777777" w:rsidR="00B12DB0" w:rsidRPr="00E71B1E" w:rsidRDefault="00466AB0">
            <w:pPr>
              <w:pStyle w:val="TableContents"/>
              <w:jc w:val="center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  <w:r w:rsidRPr="00245FBB">
              <w:rPr>
                <w:rFonts w:cs="Arial"/>
                <w:b/>
                <w:bCs/>
                <w:color w:val="FFFFFF"/>
                <w:sz w:val="52"/>
                <w:szCs w:val="52"/>
              </w:rPr>
              <w:t>FEUERWEHRPLAN</w:t>
            </w:r>
          </w:p>
        </w:tc>
      </w:tr>
    </w:tbl>
    <w:p w14:paraId="6582D4FE" w14:textId="77777777" w:rsidR="00B12DB0" w:rsidRPr="00E71B1E" w:rsidRDefault="00B12DB0">
      <w:pPr>
        <w:rPr>
          <w:rFonts w:cs="Arial"/>
          <w:sz w:val="22"/>
          <w:szCs w:val="22"/>
        </w:rPr>
      </w:pPr>
    </w:p>
    <w:p w14:paraId="7B723F98" w14:textId="77777777" w:rsidR="00245FBB" w:rsidRDefault="009A5336" w:rsidP="00245FBB">
      <w:pPr>
        <w:rPr>
          <w:rFonts w:cs="Arial"/>
          <w:sz w:val="22"/>
          <w:szCs w:val="22"/>
        </w:rPr>
      </w:pPr>
      <w:r w:rsidRPr="009A5336">
        <w:rPr>
          <w:rFonts w:cs="Arial"/>
          <w:b/>
          <w:bCs/>
          <w:sz w:val="22"/>
          <w:szCs w:val="22"/>
        </w:rPr>
        <w:t xml:space="preserve">Objektnummer: </w:t>
      </w:r>
      <w:r w:rsidRPr="001E3629">
        <w:rPr>
          <w:rFonts w:cs="Arial"/>
          <w:b/>
          <w:bCs/>
          <w:sz w:val="22"/>
          <w:szCs w:val="22"/>
          <w:highlight w:val="yellow"/>
        </w:rPr>
        <w:t>________</w:t>
      </w:r>
      <w:r w:rsidR="00245FBB">
        <w:rPr>
          <w:rFonts w:cs="Arial"/>
          <w:b/>
          <w:bCs/>
          <w:sz w:val="22"/>
          <w:szCs w:val="22"/>
        </w:rPr>
        <w:t>_</w:t>
      </w:r>
      <w:r w:rsidR="00245FBB">
        <w:rPr>
          <w:rFonts w:cs="Arial"/>
          <w:b/>
          <w:bCs/>
          <w:sz w:val="22"/>
          <w:szCs w:val="22"/>
        </w:rPr>
        <w:tab/>
      </w:r>
      <w:r w:rsidR="00245FBB">
        <w:rPr>
          <w:rFonts w:cs="Arial"/>
          <w:b/>
          <w:bCs/>
          <w:sz w:val="22"/>
          <w:szCs w:val="22"/>
        </w:rPr>
        <w:tab/>
      </w:r>
      <w:r w:rsidR="00245FBB">
        <w:rPr>
          <w:rFonts w:cs="Arial"/>
          <w:b/>
          <w:bCs/>
          <w:sz w:val="22"/>
          <w:szCs w:val="22"/>
        </w:rPr>
        <w:tab/>
      </w:r>
      <w:r w:rsidR="00245FBB">
        <w:rPr>
          <w:rFonts w:cs="Arial"/>
          <w:b/>
          <w:bCs/>
          <w:sz w:val="22"/>
          <w:szCs w:val="22"/>
        </w:rPr>
        <w:tab/>
      </w:r>
      <w:r w:rsidR="00245FBB">
        <w:rPr>
          <w:rFonts w:cs="Arial"/>
          <w:b/>
          <w:bCs/>
          <w:sz w:val="22"/>
          <w:szCs w:val="22"/>
        </w:rPr>
        <w:tab/>
      </w:r>
      <w:r w:rsidR="00245FBB">
        <w:rPr>
          <w:rFonts w:cs="Arial"/>
          <w:b/>
          <w:bCs/>
          <w:sz w:val="22"/>
          <w:szCs w:val="22"/>
        </w:rPr>
        <w:tab/>
      </w:r>
      <w:r w:rsidR="00245FBB" w:rsidRPr="009A5336">
        <w:rPr>
          <w:rFonts w:cs="Arial"/>
          <w:b/>
          <w:bCs/>
          <w:sz w:val="22"/>
          <w:szCs w:val="22"/>
        </w:rPr>
        <w:t>BMA-Nummer:</w:t>
      </w:r>
      <w:r w:rsidR="00245FBB">
        <w:rPr>
          <w:rFonts w:cs="Arial"/>
          <w:sz w:val="22"/>
          <w:szCs w:val="22"/>
        </w:rPr>
        <w:t xml:space="preserve"> </w:t>
      </w:r>
      <w:r w:rsidR="00245FBB" w:rsidRPr="001E3629">
        <w:rPr>
          <w:rFonts w:cs="Arial"/>
          <w:sz w:val="22"/>
          <w:szCs w:val="22"/>
          <w:highlight w:val="yellow"/>
        </w:rPr>
        <w:t>__________</w:t>
      </w:r>
    </w:p>
    <w:p w14:paraId="67320689" w14:textId="68FE9E6E" w:rsidR="00B12DB0" w:rsidRDefault="00B12DB0">
      <w:pPr>
        <w:rPr>
          <w:rFonts w:cs="Arial"/>
          <w:b/>
          <w:bCs/>
          <w:sz w:val="22"/>
          <w:szCs w:val="22"/>
        </w:rPr>
      </w:pPr>
    </w:p>
    <w:p w14:paraId="1E661154" w14:textId="77777777" w:rsidR="00245FBB" w:rsidRDefault="00245FBB">
      <w:pPr>
        <w:pStyle w:val="TableContents"/>
        <w:rPr>
          <w:rFonts w:cs="Arial"/>
          <w:b/>
          <w:bCs/>
          <w:sz w:val="22"/>
          <w:szCs w:val="22"/>
        </w:rPr>
      </w:pPr>
    </w:p>
    <w:p w14:paraId="5F21C2FF" w14:textId="51149A08" w:rsidR="00B12DB0" w:rsidRPr="00E71B1E" w:rsidRDefault="00245FBB">
      <w:pPr>
        <w:pStyle w:val="TableContents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</w:t>
      </w:r>
      <w:r w:rsidR="00466AB0" w:rsidRPr="00E71B1E">
        <w:rPr>
          <w:rFonts w:cs="Arial"/>
          <w:b/>
          <w:bCs/>
          <w:sz w:val="22"/>
          <w:szCs w:val="22"/>
        </w:rPr>
        <w:t>bjektanschrift / Hauptzugang/ Informationsstelle (FSD, Blitzleuchte)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6063"/>
      </w:tblGrid>
      <w:tr w:rsidR="00B12DB0" w:rsidRPr="00E71B1E" w14:paraId="7861E559" w14:textId="77777777" w:rsidTr="00B92658"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AC45" w14:textId="77777777" w:rsidR="00B12DB0" w:rsidRPr="00E71B1E" w:rsidRDefault="00466AB0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Firmenname, Bezeichnung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A1AA" w14:textId="77777777" w:rsidR="00B92658" w:rsidRPr="00E71B1E" w:rsidRDefault="00B92658">
            <w:pPr>
              <w:pStyle w:val="TableContents"/>
              <w:rPr>
                <w:rFonts w:cs="Arial"/>
                <w:sz w:val="22"/>
                <w:szCs w:val="22"/>
              </w:rPr>
            </w:pPr>
          </w:p>
        </w:tc>
      </w:tr>
      <w:tr w:rsidR="00B12DB0" w:rsidRPr="00E71B1E" w14:paraId="46BE7EA0" w14:textId="77777777" w:rsidTr="00B92658"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88B6E" w14:textId="77777777" w:rsidR="00B12DB0" w:rsidRPr="00E71B1E" w:rsidRDefault="00466AB0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Straße, Hausnummer</w:t>
            </w:r>
          </w:p>
        </w:tc>
        <w:tc>
          <w:tcPr>
            <w:tcW w:w="6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DDCC" w14:textId="77777777" w:rsidR="00B12DB0" w:rsidRPr="00E71B1E" w:rsidRDefault="00B12DB0">
            <w:pPr>
              <w:pStyle w:val="TableContents"/>
              <w:rPr>
                <w:rFonts w:cs="Arial"/>
                <w:sz w:val="22"/>
                <w:szCs w:val="22"/>
              </w:rPr>
            </w:pPr>
          </w:p>
        </w:tc>
      </w:tr>
      <w:tr w:rsidR="00B12DB0" w:rsidRPr="00E71B1E" w14:paraId="69E0F1A3" w14:textId="77777777" w:rsidTr="00B92658"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C9DB7" w14:textId="77777777" w:rsidR="00B12DB0" w:rsidRPr="00E71B1E" w:rsidRDefault="00466AB0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Postleitzahl, Ort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B3AF1" w14:textId="77777777" w:rsidR="00B12DB0" w:rsidRPr="00E71B1E" w:rsidRDefault="00B12DB0">
            <w:pPr>
              <w:pStyle w:val="TableContents"/>
              <w:rPr>
                <w:rFonts w:cs="Arial"/>
                <w:sz w:val="22"/>
                <w:szCs w:val="22"/>
              </w:rPr>
            </w:pPr>
          </w:p>
        </w:tc>
      </w:tr>
    </w:tbl>
    <w:p w14:paraId="2529855E" w14:textId="77777777" w:rsidR="00B12DB0" w:rsidRDefault="00B12DB0">
      <w:pPr>
        <w:rPr>
          <w:rFonts w:cs="Arial"/>
          <w:sz w:val="22"/>
          <w:szCs w:val="22"/>
        </w:rPr>
      </w:pPr>
    </w:p>
    <w:p w14:paraId="44EE3D3E" w14:textId="63C933AF" w:rsidR="00B12DB0" w:rsidRPr="00245FBB" w:rsidRDefault="00245FBB">
      <w:pPr>
        <w:pStyle w:val="TableContents"/>
        <w:rPr>
          <w:rFonts w:cs="Arial"/>
          <w:b/>
          <w:bCs/>
          <w:i/>
          <w:iCs/>
          <w:sz w:val="22"/>
          <w:szCs w:val="22"/>
        </w:rPr>
      </w:pPr>
      <w:r w:rsidRPr="00245FBB">
        <w:rPr>
          <w:rFonts w:cs="Arial"/>
          <w:b/>
          <w:bCs/>
          <w:i/>
          <w:iCs/>
          <w:sz w:val="22"/>
          <w:szCs w:val="22"/>
        </w:rPr>
        <w:t>Optional: Anfahrtsadresse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6063"/>
      </w:tblGrid>
      <w:tr w:rsidR="00B12DB0" w:rsidRPr="00E71B1E" w14:paraId="19397E69" w14:textId="77777777" w:rsidTr="00B92658"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420D" w14:textId="77777777" w:rsidR="00B12DB0" w:rsidRPr="00E71B1E" w:rsidRDefault="00466AB0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Gebäudebezeichnung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2ADFC" w14:textId="77777777" w:rsidR="00B12DB0" w:rsidRPr="00E71B1E" w:rsidRDefault="00B12DB0">
            <w:pPr>
              <w:pStyle w:val="TableContents"/>
              <w:rPr>
                <w:rFonts w:cs="Arial"/>
                <w:sz w:val="22"/>
                <w:szCs w:val="22"/>
              </w:rPr>
            </w:pPr>
          </w:p>
        </w:tc>
      </w:tr>
      <w:tr w:rsidR="00B12DB0" w:rsidRPr="00E71B1E" w14:paraId="0FB965AB" w14:textId="77777777" w:rsidTr="00B92658"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32ECD" w14:textId="77777777" w:rsidR="00B12DB0" w:rsidRPr="00E71B1E" w:rsidRDefault="00466AB0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Straße, Hausnummer</w:t>
            </w:r>
          </w:p>
        </w:tc>
        <w:tc>
          <w:tcPr>
            <w:tcW w:w="6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75233" w14:textId="77777777" w:rsidR="00B12DB0" w:rsidRPr="00E71B1E" w:rsidRDefault="00B12DB0" w:rsidP="005B6861">
            <w:pPr>
              <w:pStyle w:val="TableContents"/>
              <w:tabs>
                <w:tab w:val="left" w:pos="5469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567DFD67" w14:textId="77777777" w:rsidR="00B12DB0" w:rsidRPr="00E71B1E" w:rsidRDefault="00B12DB0">
      <w:pPr>
        <w:rPr>
          <w:rFonts w:cs="Arial"/>
          <w:sz w:val="22"/>
          <w:szCs w:val="22"/>
        </w:rPr>
      </w:pPr>
    </w:p>
    <w:p w14:paraId="3A6F3FAB" w14:textId="77777777" w:rsidR="00B92658" w:rsidRDefault="00B92658">
      <w:pPr>
        <w:pStyle w:val="TableContents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Nutzung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B92658" w14:paraId="33B7C720" w14:textId="77777777" w:rsidTr="00263EA6">
        <w:trPr>
          <w:trHeight w:val="437"/>
        </w:trPr>
        <w:tc>
          <w:tcPr>
            <w:tcW w:w="9670" w:type="dxa"/>
            <w:vAlign w:val="center"/>
          </w:tcPr>
          <w:p w14:paraId="58EA687F" w14:textId="77777777" w:rsidR="00B92658" w:rsidRPr="00263EA6" w:rsidRDefault="00263EA6" w:rsidP="00263EA6">
            <w:pPr>
              <w:pStyle w:val="TableContents"/>
              <w:rPr>
                <w:rFonts w:cs="Arial"/>
                <w:bCs/>
                <w:i/>
                <w:sz w:val="22"/>
                <w:szCs w:val="22"/>
              </w:rPr>
            </w:pPr>
            <w:r w:rsidRPr="001E3629">
              <w:rPr>
                <w:rFonts w:cs="Arial"/>
                <w:bCs/>
                <w:i/>
                <w:sz w:val="22"/>
                <w:szCs w:val="22"/>
                <w:highlight w:val="yellow"/>
              </w:rPr>
              <w:t>Art der betrieblichen Nutzung</w:t>
            </w:r>
          </w:p>
        </w:tc>
      </w:tr>
    </w:tbl>
    <w:p w14:paraId="2C5EDB30" w14:textId="77777777" w:rsidR="00B92658" w:rsidRDefault="00B92658">
      <w:pPr>
        <w:pStyle w:val="TableContents"/>
        <w:rPr>
          <w:rFonts w:cs="Arial"/>
          <w:b/>
          <w:bCs/>
          <w:sz w:val="22"/>
          <w:szCs w:val="22"/>
        </w:rPr>
      </w:pPr>
    </w:p>
    <w:p w14:paraId="4E0B7BA1" w14:textId="77777777" w:rsidR="00B12DB0" w:rsidRPr="00E71B1E" w:rsidRDefault="00466AB0">
      <w:pPr>
        <w:pStyle w:val="TableContents"/>
        <w:rPr>
          <w:rFonts w:cs="Arial"/>
          <w:b/>
          <w:bCs/>
          <w:sz w:val="22"/>
          <w:szCs w:val="22"/>
        </w:rPr>
      </w:pPr>
      <w:r w:rsidRPr="00E71B1E">
        <w:rPr>
          <w:rFonts w:cs="Arial"/>
          <w:b/>
          <w:bCs/>
          <w:sz w:val="22"/>
          <w:szCs w:val="22"/>
        </w:rPr>
        <w:t>Ansprechpartner im Einsatzfall</w:t>
      </w:r>
    </w:p>
    <w:tbl>
      <w:tblPr>
        <w:tblW w:w="9681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784"/>
        <w:gridCol w:w="1910"/>
        <w:gridCol w:w="1935"/>
        <w:gridCol w:w="2007"/>
      </w:tblGrid>
      <w:tr w:rsidR="00B12DB0" w:rsidRPr="00E71B1E" w14:paraId="3D5133E6" w14:textId="77777777" w:rsidTr="00B92658"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BC5C" w14:textId="77777777" w:rsidR="00B12DB0" w:rsidRPr="00E71B1E" w:rsidRDefault="00466A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Ansprechpartner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0EC56" w14:textId="77777777" w:rsidR="00B12DB0" w:rsidRPr="00E71B1E" w:rsidRDefault="00466A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Funktion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7940F" w14:textId="77777777" w:rsidR="00B12DB0" w:rsidRPr="00E71B1E" w:rsidRDefault="00466A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Telefon dienstlich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7BDD3" w14:textId="77777777" w:rsidR="00B12DB0" w:rsidRPr="00E71B1E" w:rsidRDefault="00466A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Telefon privat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9E7DF" w14:textId="77777777" w:rsidR="00B12DB0" w:rsidRPr="00E71B1E" w:rsidRDefault="00466A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Mobiltelefon</w:t>
            </w:r>
          </w:p>
        </w:tc>
      </w:tr>
      <w:tr w:rsidR="00B12DB0" w:rsidRPr="00E71B1E" w14:paraId="7A42DB1D" w14:textId="77777777" w:rsidTr="0083652C"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0D744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4E4E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BD0E5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98A68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2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6783" w14:textId="77777777" w:rsidR="00B12DB0" w:rsidRPr="00E71B1E" w:rsidRDefault="00B12DB0">
            <w:pPr>
              <w:pStyle w:val="TableContents"/>
              <w:ind w:right="1"/>
              <w:rPr>
                <w:rFonts w:cs="Arial"/>
                <w:sz w:val="22"/>
                <w:szCs w:val="22"/>
              </w:rPr>
            </w:pPr>
          </w:p>
        </w:tc>
      </w:tr>
      <w:tr w:rsidR="00B12DB0" w:rsidRPr="00E71B1E" w14:paraId="476AB93D" w14:textId="77777777" w:rsidTr="0083652C"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CCF29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439D4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B3D14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2F18C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2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9540F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</w:tr>
      <w:tr w:rsidR="00B12DB0" w:rsidRPr="00E71B1E" w14:paraId="49B67E16" w14:textId="77777777" w:rsidTr="0083652C"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12150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7F732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2F9AD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4ABF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2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D669D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</w:tr>
    </w:tbl>
    <w:p w14:paraId="790FDEF1" w14:textId="77777777" w:rsidR="00B12DB0" w:rsidRPr="00E71B1E" w:rsidRDefault="00B12DB0">
      <w:pPr>
        <w:tabs>
          <w:tab w:val="left" w:pos="413"/>
        </w:tabs>
        <w:rPr>
          <w:rFonts w:cs="Arial"/>
          <w:sz w:val="22"/>
          <w:szCs w:val="22"/>
        </w:rPr>
      </w:pPr>
    </w:p>
    <w:p w14:paraId="70E8B24B" w14:textId="77777777" w:rsidR="00B12DB0" w:rsidRPr="00E71B1E" w:rsidRDefault="00466AB0">
      <w:pPr>
        <w:pStyle w:val="TableContents"/>
        <w:tabs>
          <w:tab w:val="left" w:pos="413"/>
        </w:tabs>
        <w:jc w:val="both"/>
        <w:rPr>
          <w:rFonts w:cs="Arial"/>
          <w:b/>
          <w:bCs/>
          <w:sz w:val="22"/>
          <w:szCs w:val="22"/>
        </w:rPr>
      </w:pPr>
      <w:r w:rsidRPr="00E71B1E">
        <w:rPr>
          <w:rFonts w:cs="Arial"/>
          <w:b/>
          <w:bCs/>
          <w:sz w:val="22"/>
          <w:szCs w:val="22"/>
        </w:rPr>
        <w:t>Inhaltsverzeichnis</w:t>
      </w:r>
    </w:p>
    <w:tbl>
      <w:tblPr>
        <w:tblW w:w="7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9"/>
        <w:gridCol w:w="2694"/>
      </w:tblGrid>
      <w:tr w:rsidR="00B12DB0" w:rsidRPr="00E71B1E" w14:paraId="23D58AC7" w14:textId="77777777" w:rsidTr="00245FBB">
        <w:trPr>
          <w:trHeight w:val="6"/>
        </w:trPr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CD312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A1BB3" w14:textId="77777777" w:rsidR="00B12DB0" w:rsidRPr="00E71B1E" w:rsidRDefault="00466AB0">
            <w:pPr>
              <w:pStyle w:val="TableContents"/>
              <w:ind w:left="1" w:right="1"/>
              <w:jc w:val="center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Seite</w:t>
            </w:r>
          </w:p>
        </w:tc>
      </w:tr>
      <w:tr w:rsidR="00B12DB0" w:rsidRPr="00E71B1E" w14:paraId="626A6F49" w14:textId="77777777" w:rsidTr="00245FBB">
        <w:trPr>
          <w:trHeight w:val="6"/>
        </w:trPr>
        <w:tc>
          <w:tcPr>
            <w:tcW w:w="5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9CB95" w14:textId="77777777" w:rsidR="00B12DB0" w:rsidRPr="00E71B1E" w:rsidRDefault="00466A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Objektinformationen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4046D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</w:tr>
      <w:tr w:rsidR="00B12DB0" w:rsidRPr="00E71B1E" w14:paraId="0FC7DFAA" w14:textId="77777777" w:rsidTr="00245FBB">
        <w:trPr>
          <w:trHeight w:val="6"/>
        </w:trPr>
        <w:tc>
          <w:tcPr>
            <w:tcW w:w="5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C2B5F" w14:textId="77777777" w:rsidR="00B12DB0" w:rsidRPr="00E71B1E" w:rsidRDefault="00466A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Zusätzliche textliche Erläuterungen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8ABE9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</w:tr>
      <w:tr w:rsidR="00B12DB0" w:rsidRPr="00E71B1E" w14:paraId="75CD92AE" w14:textId="77777777" w:rsidTr="00245FBB">
        <w:trPr>
          <w:trHeight w:val="6"/>
        </w:trPr>
        <w:tc>
          <w:tcPr>
            <w:tcW w:w="5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4452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59CCE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</w:tr>
      <w:tr w:rsidR="00B12DB0" w:rsidRPr="00E71B1E" w14:paraId="57EA93C8" w14:textId="77777777" w:rsidTr="00245FBB">
        <w:trPr>
          <w:trHeight w:val="6"/>
        </w:trPr>
        <w:tc>
          <w:tcPr>
            <w:tcW w:w="5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1A1D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3C2F1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</w:tr>
      <w:tr w:rsidR="00B12DB0" w:rsidRPr="00E71B1E" w14:paraId="22243368" w14:textId="77777777" w:rsidTr="00245FBB">
        <w:trPr>
          <w:trHeight w:val="6"/>
        </w:trPr>
        <w:tc>
          <w:tcPr>
            <w:tcW w:w="5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43FCA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003F2" w14:textId="77777777" w:rsidR="00B12DB0" w:rsidRPr="00E71B1E" w:rsidRDefault="00B12DB0">
            <w:pPr>
              <w:pStyle w:val="TableContents"/>
              <w:ind w:left="1" w:right="1"/>
              <w:rPr>
                <w:rFonts w:cs="Arial"/>
                <w:sz w:val="22"/>
                <w:szCs w:val="22"/>
              </w:rPr>
            </w:pPr>
          </w:p>
        </w:tc>
      </w:tr>
    </w:tbl>
    <w:p w14:paraId="61D4E41C" w14:textId="77777777" w:rsidR="00B12DB0" w:rsidRPr="00E71B1E" w:rsidRDefault="00B12DB0">
      <w:pPr>
        <w:pStyle w:val="TableContents"/>
        <w:rPr>
          <w:rFonts w:cs="Arial"/>
          <w:b/>
          <w:bCs/>
          <w:sz w:val="22"/>
          <w:szCs w:val="22"/>
        </w:rPr>
      </w:pPr>
    </w:p>
    <w:p w14:paraId="3F400361" w14:textId="77777777" w:rsidR="00B12DB0" w:rsidRPr="00E71B1E" w:rsidRDefault="00466AB0">
      <w:pPr>
        <w:pStyle w:val="TableContents"/>
        <w:rPr>
          <w:rFonts w:cs="Arial"/>
          <w:b/>
          <w:bCs/>
          <w:sz w:val="22"/>
          <w:szCs w:val="22"/>
        </w:rPr>
      </w:pPr>
      <w:r w:rsidRPr="00E71B1E">
        <w:rPr>
          <w:rFonts w:cs="Arial"/>
          <w:b/>
          <w:bCs/>
          <w:sz w:val="22"/>
          <w:szCs w:val="22"/>
        </w:rPr>
        <w:t>Aufgestellt nach DIN 14095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8"/>
        <w:gridCol w:w="6301"/>
      </w:tblGrid>
      <w:tr w:rsidR="00B12DB0" w:rsidRPr="00E71B1E" w14:paraId="549BD35D" w14:textId="77777777" w:rsidTr="00B92658"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E67B9" w14:textId="77777777" w:rsidR="00B12DB0" w:rsidRPr="00E71B1E" w:rsidRDefault="00466AB0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E71B1E">
              <w:rPr>
                <w:rFonts w:cs="Arial"/>
                <w:sz w:val="22"/>
                <w:szCs w:val="22"/>
              </w:rPr>
              <w:t>Stand der Erst</w:t>
            </w:r>
            <w:r w:rsidR="0083652C">
              <w:rPr>
                <w:rFonts w:cs="Arial"/>
                <w:sz w:val="22"/>
                <w:szCs w:val="22"/>
              </w:rPr>
              <w:t>erst</w:t>
            </w:r>
            <w:r w:rsidRPr="00E71B1E">
              <w:rPr>
                <w:rFonts w:cs="Arial"/>
                <w:sz w:val="22"/>
                <w:szCs w:val="22"/>
              </w:rPr>
              <w:t>ellung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DE2A0" w14:textId="77777777" w:rsidR="00B12DB0" w:rsidRPr="00E71B1E" w:rsidRDefault="004C759F" w:rsidP="004C759F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nomacro Tag, Monat, Jahr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12DB0" w:rsidRPr="00E71B1E" w14:paraId="72E3A197" w14:textId="77777777" w:rsidTr="00B92658">
        <w:tc>
          <w:tcPr>
            <w:tcW w:w="3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87C4F" w14:textId="77777777" w:rsidR="00B12DB0" w:rsidRPr="00E71B1E" w:rsidRDefault="0083652C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Aktueller Revisionsstand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5E79F" w14:textId="77777777" w:rsidR="00B12DB0" w:rsidRPr="00E71B1E" w:rsidRDefault="0083652C" w:rsidP="004C759F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83652C">
              <w:rPr>
                <w:rFonts w:cs="Arial"/>
                <w:sz w:val="22"/>
                <w:szCs w:val="22"/>
              </w:rPr>
              <w:fldChar w:fldCharType="begin"/>
            </w:r>
            <w:r w:rsidRPr="0083652C">
              <w:rPr>
                <w:rFonts w:cs="Arial"/>
                <w:sz w:val="22"/>
                <w:szCs w:val="22"/>
              </w:rPr>
              <w:instrText xml:space="preserve"> MACROBUTTON nomacro Tag, Monat, Jahr </w:instrText>
            </w:r>
            <w:r w:rsidRPr="0083652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3652C" w:rsidRPr="0083652C" w14:paraId="6E90DEAE" w14:textId="77777777" w:rsidTr="00B92658">
        <w:tc>
          <w:tcPr>
            <w:tcW w:w="3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B0E1A" w14:textId="77777777" w:rsidR="0083652C" w:rsidRPr="0083652C" w:rsidRDefault="0083652C" w:rsidP="0083652C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83652C">
              <w:rPr>
                <w:rFonts w:cs="Arial"/>
                <w:sz w:val="22"/>
                <w:szCs w:val="22"/>
              </w:rPr>
              <w:t>Nächste Revision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B2D2" w14:textId="77777777" w:rsidR="0083652C" w:rsidRPr="00102530" w:rsidRDefault="0083652C" w:rsidP="005B6861">
            <w:pPr>
              <w:pStyle w:val="TableContents"/>
              <w:tabs>
                <w:tab w:val="left" w:pos="5417"/>
              </w:tabs>
              <w:jc w:val="center"/>
              <w:rPr>
                <w:rFonts w:cs="Arial"/>
                <w:sz w:val="22"/>
                <w:szCs w:val="22"/>
              </w:rPr>
            </w:pPr>
            <w:r w:rsidRPr="00102530">
              <w:rPr>
                <w:rFonts w:cs="Arial"/>
                <w:sz w:val="22"/>
                <w:szCs w:val="22"/>
              </w:rPr>
              <w:fldChar w:fldCharType="begin"/>
            </w:r>
            <w:r w:rsidRPr="00102530">
              <w:rPr>
                <w:rFonts w:cs="Arial"/>
                <w:sz w:val="22"/>
                <w:szCs w:val="22"/>
              </w:rPr>
              <w:instrText xml:space="preserve"> MACROBUTTON nomacro Tag, Monat, Jahr </w:instrText>
            </w:r>
            <w:r w:rsidRPr="0010253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13A4E5E" w14:textId="77777777" w:rsidR="00245FBB" w:rsidRDefault="00245FBB">
      <w:pPr>
        <w:pStyle w:val="TableContents"/>
        <w:rPr>
          <w:rFonts w:cs="Arial"/>
          <w:b/>
          <w:bCs/>
          <w:sz w:val="20"/>
          <w:szCs w:val="20"/>
        </w:rPr>
      </w:pPr>
    </w:p>
    <w:p w14:paraId="0F0AB06E" w14:textId="7A92A337" w:rsidR="00B12DB0" w:rsidRPr="001E3629" w:rsidRDefault="00466AB0">
      <w:pPr>
        <w:pStyle w:val="TableContents"/>
        <w:rPr>
          <w:rFonts w:cs="Arial"/>
          <w:b/>
          <w:bCs/>
          <w:sz w:val="20"/>
          <w:szCs w:val="20"/>
        </w:rPr>
      </w:pPr>
      <w:r w:rsidRPr="001E3629">
        <w:rPr>
          <w:rFonts w:cs="Arial"/>
          <w:b/>
          <w:bCs/>
          <w:sz w:val="20"/>
          <w:szCs w:val="20"/>
        </w:rPr>
        <w:t>Verteiler</w:t>
      </w:r>
      <w:r w:rsidR="00B92658" w:rsidRPr="001E3629">
        <w:rPr>
          <w:rFonts w:cs="Arial"/>
          <w:b/>
          <w:bCs/>
          <w:sz w:val="20"/>
          <w:szCs w:val="20"/>
        </w:rPr>
        <w:t>:</w:t>
      </w:r>
    </w:p>
    <w:p w14:paraId="281F3684" w14:textId="43FF536C" w:rsidR="00D56932" w:rsidRPr="001E3629" w:rsidRDefault="00466AB0">
      <w:pPr>
        <w:rPr>
          <w:rFonts w:cs="Arial"/>
          <w:sz w:val="20"/>
          <w:szCs w:val="20"/>
        </w:rPr>
      </w:pPr>
      <w:r w:rsidRPr="001E3629">
        <w:rPr>
          <w:rFonts w:cs="Arial"/>
          <w:sz w:val="20"/>
          <w:szCs w:val="20"/>
        </w:rPr>
        <w:tab/>
      </w:r>
      <w:r w:rsidR="00D56932" w:rsidRPr="001E3629">
        <w:rPr>
          <w:rFonts w:cs="Arial"/>
          <w:sz w:val="20"/>
          <w:szCs w:val="20"/>
        </w:rPr>
        <w:t>Hinterlegung im Objekt</w:t>
      </w:r>
      <w:r w:rsidR="00D56932" w:rsidRPr="001E3629">
        <w:rPr>
          <w:rFonts w:cs="Arial"/>
          <w:sz w:val="20"/>
          <w:szCs w:val="20"/>
        </w:rPr>
        <w:tab/>
      </w:r>
      <w:r w:rsidR="001E3629">
        <w:rPr>
          <w:rFonts w:cs="Arial"/>
          <w:sz w:val="20"/>
          <w:szCs w:val="20"/>
        </w:rPr>
        <w:tab/>
      </w:r>
      <w:r w:rsidR="00D56932" w:rsidRPr="001E3629">
        <w:rPr>
          <w:rFonts w:cs="Arial"/>
          <w:sz w:val="20"/>
          <w:szCs w:val="20"/>
        </w:rPr>
        <w:t>1 x Druckexemplar</w:t>
      </w:r>
      <w:r w:rsidR="00851CC8" w:rsidRPr="001E3629">
        <w:rPr>
          <w:rFonts w:cs="Arial"/>
          <w:sz w:val="20"/>
          <w:szCs w:val="20"/>
        </w:rPr>
        <w:t xml:space="preserve"> (geheftet in Folie) </w:t>
      </w:r>
    </w:p>
    <w:p w14:paraId="21C15223" w14:textId="38D0BC35" w:rsidR="00635311" w:rsidRDefault="00466AB0" w:rsidP="001E3629">
      <w:pPr>
        <w:ind w:left="709" w:hanging="709"/>
        <w:rPr>
          <w:rFonts w:cs="Arial"/>
          <w:sz w:val="20"/>
          <w:szCs w:val="20"/>
        </w:rPr>
      </w:pPr>
      <w:r w:rsidRPr="001E3629">
        <w:rPr>
          <w:rFonts w:cs="Arial"/>
          <w:sz w:val="20"/>
          <w:szCs w:val="20"/>
        </w:rPr>
        <w:tab/>
        <w:t>Feuer</w:t>
      </w:r>
      <w:r w:rsidR="00B92658" w:rsidRPr="001E3629">
        <w:rPr>
          <w:rFonts w:cs="Arial"/>
          <w:sz w:val="20"/>
          <w:szCs w:val="20"/>
        </w:rPr>
        <w:t>wehr</w:t>
      </w:r>
      <w:r w:rsidR="00B92658" w:rsidRPr="001E3629">
        <w:rPr>
          <w:rFonts w:cs="Arial"/>
          <w:sz w:val="20"/>
          <w:szCs w:val="20"/>
        </w:rPr>
        <w:tab/>
      </w:r>
      <w:r w:rsidR="00B92658" w:rsidRPr="001E3629">
        <w:rPr>
          <w:rFonts w:cs="Arial"/>
          <w:sz w:val="20"/>
          <w:szCs w:val="20"/>
        </w:rPr>
        <w:tab/>
      </w:r>
      <w:r w:rsidR="00B92658" w:rsidRPr="001E3629">
        <w:rPr>
          <w:rFonts w:cs="Arial"/>
          <w:sz w:val="20"/>
          <w:szCs w:val="20"/>
        </w:rPr>
        <w:tab/>
        <w:t>1 x</w:t>
      </w:r>
      <w:r w:rsidR="001E3629">
        <w:rPr>
          <w:rFonts w:cs="Arial"/>
          <w:sz w:val="20"/>
          <w:szCs w:val="20"/>
        </w:rPr>
        <w:t xml:space="preserve"> PDF auf CD</w:t>
      </w:r>
      <w:r w:rsidR="00B92658" w:rsidRPr="001E3629">
        <w:rPr>
          <w:rFonts w:cs="Arial"/>
          <w:sz w:val="20"/>
          <w:szCs w:val="20"/>
        </w:rPr>
        <w:t xml:space="preserve">, </w:t>
      </w:r>
      <w:r w:rsidR="00851CC8" w:rsidRPr="001E3629">
        <w:rPr>
          <w:rFonts w:cs="Arial"/>
          <w:sz w:val="20"/>
          <w:szCs w:val="20"/>
        </w:rPr>
        <w:t>1 x Druckexemplar (geheftet in Folie)</w:t>
      </w:r>
      <w:r w:rsidR="009735D9" w:rsidRPr="001E3629">
        <w:rPr>
          <w:rFonts w:cs="Arial"/>
          <w:sz w:val="20"/>
          <w:szCs w:val="20"/>
        </w:rPr>
        <w:tab/>
      </w:r>
      <w:r w:rsidR="001E3629">
        <w:rPr>
          <w:rFonts w:cs="Arial"/>
          <w:sz w:val="20"/>
          <w:szCs w:val="20"/>
        </w:rPr>
        <w:br/>
      </w:r>
      <w:r w:rsidR="009735D9" w:rsidRPr="001E3629">
        <w:rPr>
          <w:rFonts w:cs="Arial"/>
          <w:sz w:val="20"/>
          <w:szCs w:val="20"/>
        </w:rPr>
        <w:t>Landkreis Nordsachsen</w:t>
      </w:r>
      <w:r w:rsidR="009735D9" w:rsidRPr="001E3629">
        <w:rPr>
          <w:rFonts w:cs="Arial"/>
          <w:sz w:val="20"/>
          <w:szCs w:val="20"/>
        </w:rPr>
        <w:tab/>
      </w:r>
      <w:r w:rsidR="001E3629">
        <w:rPr>
          <w:rFonts w:cs="Arial"/>
          <w:sz w:val="20"/>
          <w:szCs w:val="20"/>
        </w:rPr>
        <w:tab/>
      </w:r>
      <w:r w:rsidR="009735D9" w:rsidRPr="001E3629">
        <w:rPr>
          <w:rFonts w:cs="Arial"/>
          <w:sz w:val="20"/>
          <w:szCs w:val="20"/>
        </w:rPr>
        <w:t xml:space="preserve">1 x </w:t>
      </w:r>
      <w:r w:rsidR="001E3629">
        <w:rPr>
          <w:rFonts w:cs="Arial"/>
          <w:sz w:val="20"/>
          <w:szCs w:val="20"/>
        </w:rPr>
        <w:t xml:space="preserve">PDF </w:t>
      </w:r>
      <w:r w:rsidR="009735D9" w:rsidRPr="001E3629">
        <w:rPr>
          <w:rFonts w:cs="Arial"/>
          <w:sz w:val="20"/>
          <w:szCs w:val="20"/>
        </w:rPr>
        <w:t>auf CD</w:t>
      </w:r>
    </w:p>
    <w:p w14:paraId="3AD10BDB" w14:textId="04DD3582" w:rsidR="00245FBB" w:rsidRDefault="00245FBB" w:rsidP="001E3629">
      <w:pPr>
        <w:ind w:left="709" w:hanging="709"/>
        <w:rPr>
          <w:rFonts w:cs="Arial"/>
          <w:sz w:val="20"/>
          <w:szCs w:val="20"/>
        </w:rPr>
      </w:pPr>
    </w:p>
    <w:p w14:paraId="355A6909" w14:textId="687C4992" w:rsidR="00245FBB" w:rsidRDefault="00245FBB" w:rsidP="001E3629">
      <w:pPr>
        <w:ind w:left="709" w:hanging="709"/>
        <w:rPr>
          <w:rFonts w:cs="Arial"/>
          <w:sz w:val="20"/>
          <w:szCs w:val="20"/>
        </w:rPr>
      </w:pPr>
    </w:p>
    <w:p w14:paraId="031F54F0" w14:textId="640A2811" w:rsidR="00245FBB" w:rsidRDefault="00245FBB" w:rsidP="001E3629">
      <w:pPr>
        <w:ind w:left="709" w:hanging="709"/>
        <w:rPr>
          <w:rFonts w:cs="Arial"/>
          <w:sz w:val="20"/>
          <w:szCs w:val="20"/>
        </w:rPr>
      </w:pPr>
    </w:p>
    <w:p w14:paraId="74B00CCF" w14:textId="20E862FA" w:rsidR="00245FBB" w:rsidRDefault="00245FBB" w:rsidP="001E3629">
      <w:pPr>
        <w:ind w:left="709" w:hanging="709"/>
        <w:rPr>
          <w:rFonts w:cs="Arial"/>
          <w:sz w:val="20"/>
          <w:szCs w:val="20"/>
        </w:rPr>
      </w:pPr>
    </w:p>
    <w:p w14:paraId="0E29DB61" w14:textId="77777777" w:rsidR="00245FBB" w:rsidRPr="001E3629" w:rsidRDefault="00245FBB" w:rsidP="001E3629">
      <w:pPr>
        <w:ind w:left="709" w:hanging="709"/>
        <w:rPr>
          <w:rFonts w:cs="Arial"/>
          <w:sz w:val="20"/>
          <w:szCs w:val="20"/>
        </w:rPr>
      </w:pPr>
    </w:p>
    <w:p w14:paraId="1A1B3779" w14:textId="77777777" w:rsidR="001E3629" w:rsidRDefault="001E3629" w:rsidP="00635311">
      <w:pPr>
        <w:rPr>
          <w:rFonts w:cs="Arial"/>
          <w:b/>
          <w:bCs/>
          <w:sz w:val="22"/>
          <w:szCs w:val="22"/>
        </w:rPr>
      </w:pPr>
    </w:p>
    <w:p w14:paraId="680B62E8" w14:textId="77777777" w:rsidR="00245FBB" w:rsidRDefault="00245FBB" w:rsidP="00635311">
      <w:pPr>
        <w:rPr>
          <w:rFonts w:cs="Arial"/>
          <w:b/>
          <w:bCs/>
          <w:sz w:val="22"/>
          <w:szCs w:val="22"/>
        </w:rPr>
      </w:pPr>
    </w:p>
    <w:p w14:paraId="20B428BA" w14:textId="77777777" w:rsidR="00245FBB" w:rsidRDefault="00245FBB" w:rsidP="00635311">
      <w:pPr>
        <w:rPr>
          <w:rFonts w:cs="Arial"/>
          <w:b/>
          <w:bCs/>
          <w:sz w:val="22"/>
          <w:szCs w:val="22"/>
        </w:rPr>
      </w:pPr>
    </w:p>
    <w:p w14:paraId="1078D73E" w14:textId="4CB396FC" w:rsidR="00635311" w:rsidRPr="006C1EB7" w:rsidRDefault="00635311" w:rsidP="00635311">
      <w:pPr>
        <w:rPr>
          <w:rFonts w:cs="Arial"/>
          <w:b/>
          <w:bCs/>
          <w:sz w:val="22"/>
          <w:szCs w:val="22"/>
        </w:rPr>
      </w:pPr>
      <w:r w:rsidRPr="006C1EB7">
        <w:rPr>
          <w:rFonts w:cs="Arial"/>
          <w:b/>
          <w:bCs/>
          <w:sz w:val="22"/>
          <w:szCs w:val="22"/>
        </w:rPr>
        <w:t>1. Personalbestand / Nutzerzahl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5311" w:rsidRPr="006C1EB7" w14:paraId="466ACEE0" w14:textId="77777777" w:rsidTr="00D32DD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626CA" w14:textId="77777777" w:rsidR="00635311" w:rsidRPr="001E3629" w:rsidRDefault="00635311" w:rsidP="00D32DDE">
            <w:pPr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1E3629">
              <w:rPr>
                <w:rFonts w:cs="Arial"/>
                <w:i/>
                <w:sz w:val="22"/>
                <w:szCs w:val="22"/>
                <w:highlight w:val="yellow"/>
              </w:rPr>
              <w:fldChar w:fldCharType="begin"/>
            </w:r>
            <w:r w:rsidRPr="001E3629">
              <w:rPr>
                <w:rFonts w:cs="Arial"/>
                <w:i/>
                <w:sz w:val="22"/>
                <w:szCs w:val="22"/>
                <w:highlight w:val="yellow"/>
              </w:rPr>
              <w:instrText xml:space="preserve"> MACROBUTTON nomacro max. Personen im Gebäude während und außerhalb der Geschäftszeiten</w:instrText>
            </w:r>
            <w:r w:rsidRPr="001E3629">
              <w:rPr>
                <w:rFonts w:cs="Arial"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A8F49C2" w14:textId="77777777" w:rsidR="00635311" w:rsidRPr="006C1EB7" w:rsidRDefault="00635311" w:rsidP="00635311">
      <w:pPr>
        <w:rPr>
          <w:rFonts w:cs="Arial"/>
          <w:sz w:val="22"/>
          <w:szCs w:val="22"/>
        </w:rPr>
      </w:pPr>
    </w:p>
    <w:p w14:paraId="360D5DE9" w14:textId="77777777" w:rsidR="00635311" w:rsidRPr="006C1EB7" w:rsidRDefault="00635311" w:rsidP="00635311">
      <w:pPr>
        <w:pStyle w:val="TableContents"/>
        <w:rPr>
          <w:rFonts w:cs="Arial"/>
          <w:b/>
          <w:bCs/>
          <w:sz w:val="22"/>
          <w:szCs w:val="22"/>
        </w:rPr>
      </w:pPr>
      <w:r w:rsidRPr="006C1EB7">
        <w:rPr>
          <w:rFonts w:cs="Arial"/>
          <w:b/>
          <w:bCs/>
          <w:sz w:val="22"/>
          <w:szCs w:val="22"/>
        </w:rPr>
        <w:t>2. Arbeits- bzw. Öffnungszeiten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5311" w:rsidRPr="006C1EB7" w14:paraId="423D30CA" w14:textId="77777777" w:rsidTr="001E3629">
        <w:trPr>
          <w:trHeight w:val="17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88398" w14:textId="77777777" w:rsidR="00635311" w:rsidRPr="00635311" w:rsidRDefault="00635311" w:rsidP="00D32DDE">
            <w:pPr>
              <w:pStyle w:val="TableContents"/>
              <w:rPr>
                <w:rFonts w:cs="Arial"/>
                <w:i/>
                <w:sz w:val="22"/>
                <w:szCs w:val="22"/>
              </w:rPr>
            </w:pPr>
            <w:r w:rsidRPr="001E3629">
              <w:rPr>
                <w:rFonts w:cs="Arial"/>
                <w:i/>
                <w:sz w:val="22"/>
                <w:szCs w:val="22"/>
                <w:highlight w:val="yellow"/>
              </w:rPr>
              <w:fldChar w:fldCharType="begin"/>
            </w:r>
            <w:r w:rsidRPr="001E3629">
              <w:rPr>
                <w:rFonts w:cs="Arial"/>
                <w:i/>
                <w:sz w:val="22"/>
                <w:szCs w:val="22"/>
                <w:highlight w:val="yellow"/>
              </w:rPr>
              <w:instrText xml:space="preserve"> MACROBUTTON nomacro Regelbetriebszeiten</w:instrText>
            </w:r>
            <w:r w:rsidRPr="001E3629">
              <w:rPr>
                <w:rFonts w:cs="Arial"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08595AA" w14:textId="77777777" w:rsidR="00635311" w:rsidRPr="006C1EB7" w:rsidRDefault="00635311" w:rsidP="00635311">
      <w:pPr>
        <w:rPr>
          <w:rFonts w:cs="Arial"/>
          <w:b/>
          <w:bCs/>
          <w:sz w:val="22"/>
          <w:szCs w:val="22"/>
          <w:u w:val="single"/>
        </w:rPr>
      </w:pPr>
    </w:p>
    <w:p w14:paraId="5FCB8441" w14:textId="77777777" w:rsidR="00635311" w:rsidRPr="006C1EB7" w:rsidRDefault="00635311" w:rsidP="00635311">
      <w:pPr>
        <w:pStyle w:val="TableContents"/>
        <w:rPr>
          <w:rFonts w:cs="Arial"/>
          <w:b/>
          <w:bCs/>
          <w:sz w:val="22"/>
          <w:szCs w:val="22"/>
        </w:rPr>
      </w:pPr>
      <w:r w:rsidRPr="006C1EB7">
        <w:rPr>
          <w:rFonts w:cs="Arial"/>
          <w:b/>
          <w:bCs/>
          <w:sz w:val="22"/>
          <w:szCs w:val="22"/>
        </w:rPr>
        <w:t>3. Feuerwehrschlüsseldepot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5311" w:rsidRPr="006C1EB7" w14:paraId="444B8127" w14:textId="77777777" w:rsidTr="00D32DD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DA83A" w14:textId="77777777" w:rsidR="00635311" w:rsidRPr="00635311" w:rsidRDefault="00635311" w:rsidP="00D32DDE">
            <w:pPr>
              <w:pStyle w:val="TableContents"/>
              <w:rPr>
                <w:rFonts w:cs="Arial"/>
                <w:i/>
                <w:sz w:val="22"/>
                <w:szCs w:val="22"/>
              </w:rPr>
            </w:pPr>
            <w:r w:rsidRPr="001E3629">
              <w:rPr>
                <w:rFonts w:cs="Arial"/>
                <w:i/>
                <w:sz w:val="22"/>
                <w:szCs w:val="22"/>
                <w:highlight w:val="yellow"/>
              </w:rPr>
              <w:fldChar w:fldCharType="begin"/>
            </w:r>
            <w:r w:rsidRPr="001E3629">
              <w:rPr>
                <w:rFonts w:cs="Arial"/>
                <w:i/>
                <w:sz w:val="22"/>
                <w:szCs w:val="22"/>
                <w:highlight w:val="yellow"/>
              </w:rPr>
              <w:instrText xml:space="preserve"> MACROBUTTON nomacro kurze Lagebeschreibung</w:instrText>
            </w:r>
            <w:r w:rsidRPr="001E3629">
              <w:rPr>
                <w:rFonts w:cs="Arial"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FA684F8" w14:textId="77777777" w:rsidR="00635311" w:rsidRPr="006C1EB7" w:rsidRDefault="00635311" w:rsidP="00635311">
      <w:pPr>
        <w:rPr>
          <w:rFonts w:cs="Arial"/>
          <w:b/>
          <w:bCs/>
          <w:sz w:val="22"/>
          <w:szCs w:val="22"/>
          <w:u w:val="single"/>
        </w:rPr>
      </w:pPr>
    </w:p>
    <w:p w14:paraId="5247E2BA" w14:textId="47B4A985" w:rsidR="00635311" w:rsidRPr="006C1EB7" w:rsidRDefault="00635311" w:rsidP="00635311">
      <w:pPr>
        <w:pStyle w:val="TableContents"/>
        <w:rPr>
          <w:rFonts w:cs="Arial"/>
          <w:b/>
          <w:bCs/>
          <w:sz w:val="22"/>
          <w:szCs w:val="22"/>
        </w:rPr>
      </w:pPr>
      <w:r w:rsidRPr="006C1EB7">
        <w:rPr>
          <w:rFonts w:cs="Arial"/>
          <w:b/>
          <w:bCs/>
          <w:sz w:val="22"/>
          <w:szCs w:val="22"/>
        </w:rPr>
        <w:t xml:space="preserve">4. </w:t>
      </w:r>
      <w:r w:rsidR="00245FBB">
        <w:rPr>
          <w:rFonts w:cs="Arial"/>
          <w:b/>
          <w:bCs/>
          <w:sz w:val="22"/>
          <w:szCs w:val="22"/>
        </w:rPr>
        <w:t>Erstinformationsstelle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3"/>
      </w:tblGrid>
      <w:tr w:rsidR="00635311" w:rsidRPr="006C1EB7" w14:paraId="50DB9B78" w14:textId="77777777" w:rsidTr="00D32DDE">
        <w:tc>
          <w:tcPr>
            <w:tcW w:w="9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1E219" w14:textId="0D43CA4A" w:rsidR="00635311" w:rsidRPr="00635311" w:rsidRDefault="00245FBB" w:rsidP="009A413E">
            <w:pPr>
              <w:rPr>
                <w:rFonts w:cs="Arial"/>
                <w:i/>
                <w:sz w:val="22"/>
                <w:szCs w:val="22"/>
              </w:rPr>
            </w:pPr>
            <w:r w:rsidRPr="00245FBB">
              <w:rPr>
                <w:rFonts w:cs="Arial"/>
                <w:i/>
                <w:sz w:val="22"/>
                <w:szCs w:val="22"/>
                <w:highlight w:val="yellow"/>
              </w:rPr>
              <w:t>Lage FIBS</w:t>
            </w:r>
          </w:p>
        </w:tc>
      </w:tr>
    </w:tbl>
    <w:p w14:paraId="13E821E3" w14:textId="77777777" w:rsidR="00635311" w:rsidRPr="006C1EB7" w:rsidRDefault="00635311" w:rsidP="00635311">
      <w:pPr>
        <w:rPr>
          <w:rFonts w:cs="Arial"/>
          <w:sz w:val="22"/>
          <w:szCs w:val="22"/>
        </w:rPr>
      </w:pPr>
    </w:p>
    <w:p w14:paraId="4B68CC65" w14:textId="7CB429F5" w:rsidR="00635311" w:rsidRPr="006C1EB7" w:rsidRDefault="00635311" w:rsidP="00635311">
      <w:pPr>
        <w:pStyle w:val="TableContents"/>
        <w:rPr>
          <w:rFonts w:cs="Arial"/>
          <w:b/>
          <w:bCs/>
          <w:sz w:val="22"/>
          <w:szCs w:val="22"/>
        </w:rPr>
      </w:pPr>
      <w:r w:rsidRPr="006C1EB7">
        <w:rPr>
          <w:rFonts w:cs="Arial"/>
          <w:b/>
          <w:bCs/>
          <w:sz w:val="22"/>
          <w:szCs w:val="22"/>
        </w:rPr>
        <w:t>5. Löschwasserversorgung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3"/>
      </w:tblGrid>
      <w:tr w:rsidR="00635311" w:rsidRPr="006C1EB7" w14:paraId="618702DF" w14:textId="77777777" w:rsidTr="00D32DDE">
        <w:tc>
          <w:tcPr>
            <w:tcW w:w="9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60ABF" w14:textId="4598AF90" w:rsidR="00635311" w:rsidRPr="00635311" w:rsidRDefault="00245FBB" w:rsidP="00D32DDE">
            <w:pPr>
              <w:rPr>
                <w:rFonts w:cs="Arial"/>
                <w:i/>
                <w:sz w:val="22"/>
                <w:szCs w:val="22"/>
              </w:rPr>
            </w:pPr>
            <w:r w:rsidRPr="00245FBB">
              <w:rPr>
                <w:rFonts w:cs="Arial"/>
                <w:i/>
                <w:sz w:val="22"/>
                <w:szCs w:val="22"/>
                <w:highlight w:val="yellow"/>
              </w:rPr>
              <w:t>z.B. Unterflurhydranten / Löschwasserbrunnen usw.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13861BC7" w14:textId="77777777" w:rsidR="00635311" w:rsidRPr="006C1EB7" w:rsidRDefault="00635311" w:rsidP="00635311">
      <w:pPr>
        <w:rPr>
          <w:rFonts w:cs="Arial"/>
          <w:b/>
          <w:bCs/>
          <w:sz w:val="22"/>
          <w:szCs w:val="22"/>
          <w:u w:val="single"/>
        </w:rPr>
      </w:pPr>
    </w:p>
    <w:p w14:paraId="1AE450F3" w14:textId="77777777" w:rsidR="00635311" w:rsidRPr="006C1EB7" w:rsidRDefault="00635311" w:rsidP="00635311">
      <w:pPr>
        <w:pStyle w:val="TableContents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Pr="006C1EB7">
        <w:rPr>
          <w:rFonts w:cs="Arial"/>
          <w:b/>
          <w:bCs/>
          <w:sz w:val="22"/>
          <w:szCs w:val="22"/>
        </w:rPr>
        <w:t>. Löschwasserrückhaltung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5311" w:rsidRPr="006C1EB7" w14:paraId="25A47421" w14:textId="77777777" w:rsidTr="00D32DD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241D5" w14:textId="77777777" w:rsidR="00635311" w:rsidRPr="00263EA6" w:rsidRDefault="00635311" w:rsidP="00D32DDE">
            <w:pPr>
              <w:pStyle w:val="TableContents"/>
              <w:rPr>
                <w:rFonts w:cs="Arial"/>
                <w:i/>
                <w:sz w:val="22"/>
                <w:szCs w:val="22"/>
              </w:rPr>
            </w:pPr>
            <w:r w:rsidRPr="001E3629">
              <w:rPr>
                <w:rFonts w:cs="Arial"/>
                <w:i/>
                <w:sz w:val="22"/>
                <w:szCs w:val="22"/>
                <w:highlight w:val="yellow"/>
              </w:rPr>
              <w:fldChar w:fldCharType="begin"/>
            </w:r>
            <w:r w:rsidRPr="001E3629">
              <w:rPr>
                <w:rFonts w:cs="Arial"/>
                <w:i/>
                <w:sz w:val="22"/>
                <w:szCs w:val="22"/>
                <w:highlight w:val="yellow"/>
              </w:rPr>
              <w:instrText xml:space="preserve"> MACROBUTTON nomacro Funktionsweise, Wirkbereich, Notwendige Maßnahmen der Feuerwehr</w:instrText>
            </w:r>
            <w:r w:rsidRPr="001E3629">
              <w:rPr>
                <w:rFonts w:cs="Arial"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107D11C" w14:textId="77777777" w:rsidR="00635311" w:rsidRDefault="00635311" w:rsidP="00635311">
      <w:pPr>
        <w:pStyle w:val="TableContents"/>
        <w:rPr>
          <w:rFonts w:cs="Arial"/>
          <w:b/>
          <w:bCs/>
          <w:sz w:val="22"/>
          <w:szCs w:val="22"/>
        </w:rPr>
      </w:pPr>
    </w:p>
    <w:p w14:paraId="398E8D63" w14:textId="324C91AD" w:rsidR="00245FBB" w:rsidRDefault="00245FBB" w:rsidP="00635311">
      <w:pPr>
        <w:pStyle w:val="TableContents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7. Anlagentechnischer Brandschutz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7425"/>
      </w:tblGrid>
      <w:tr w:rsidR="00245FBB" w:rsidRPr="006C1EB7" w14:paraId="01A4F069" w14:textId="77777777" w:rsidTr="00743DF3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AD4C2" w14:textId="63BDA94D" w:rsidR="00245FBB" w:rsidRPr="006C1EB7" w:rsidRDefault="00245FBB" w:rsidP="00743DF3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Brandmeldeanlage</w:t>
            </w:r>
          </w:p>
        </w:tc>
        <w:tc>
          <w:tcPr>
            <w:tcW w:w="7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10EE3" w14:textId="77777777" w:rsidR="00245FBB" w:rsidRPr="00FF4481" w:rsidRDefault="00245FBB" w:rsidP="00743DF3">
            <w:pPr>
              <w:pStyle w:val="TableContents"/>
              <w:rPr>
                <w:rFonts w:cs="Arial"/>
                <w:bCs/>
                <w:sz w:val="22"/>
                <w:szCs w:val="22"/>
              </w:rPr>
            </w:pPr>
          </w:p>
        </w:tc>
      </w:tr>
      <w:tr w:rsidR="00245FBB" w:rsidRPr="006C1EB7" w14:paraId="160CB216" w14:textId="77777777" w:rsidTr="00743DF3">
        <w:tc>
          <w:tcPr>
            <w:tcW w:w="22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7ACBC" w14:textId="6BA438A7" w:rsidR="00245FBB" w:rsidRPr="006C1EB7" w:rsidRDefault="00245FBB" w:rsidP="00743DF3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Löschanlagen und </w:t>
            </w:r>
            <w:r>
              <w:rPr>
                <w:rFonts w:cs="Arial"/>
                <w:sz w:val="22"/>
                <w:szCs w:val="22"/>
              </w:rPr>
              <w:br/>
              <w:t>Einrichtungen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A71CD" w14:textId="77777777" w:rsidR="00245FBB" w:rsidRPr="00FF4481" w:rsidRDefault="00245FBB" w:rsidP="00743DF3">
            <w:pPr>
              <w:pStyle w:val="TableContents"/>
              <w:rPr>
                <w:rFonts w:cs="Arial"/>
                <w:bCs/>
                <w:sz w:val="22"/>
                <w:szCs w:val="22"/>
              </w:rPr>
            </w:pPr>
          </w:p>
        </w:tc>
      </w:tr>
      <w:tr w:rsidR="00245FBB" w:rsidRPr="006C1EB7" w14:paraId="72DC1E02" w14:textId="77777777" w:rsidTr="00743DF3">
        <w:tc>
          <w:tcPr>
            <w:tcW w:w="22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A14E" w14:textId="6AD00F76" w:rsidR="00245FBB" w:rsidRPr="006C1EB7" w:rsidRDefault="00245FBB" w:rsidP="00743DF3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Rauch- und Wärme-</w:t>
            </w:r>
            <w:r>
              <w:rPr>
                <w:rFonts w:cs="Arial"/>
                <w:sz w:val="22"/>
                <w:szCs w:val="22"/>
              </w:rPr>
              <w:br/>
              <w:t>abzugsanlagen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0E05D" w14:textId="77777777" w:rsidR="00245FBB" w:rsidRPr="00FF4481" w:rsidRDefault="00245FBB" w:rsidP="00743DF3">
            <w:pPr>
              <w:pStyle w:val="TableContents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2BE328F" w14:textId="77777777" w:rsidR="00245FBB" w:rsidRDefault="00245FBB" w:rsidP="00635311">
      <w:pPr>
        <w:pStyle w:val="TableContents"/>
        <w:rPr>
          <w:rFonts w:cs="Arial"/>
          <w:b/>
          <w:bCs/>
          <w:sz w:val="22"/>
          <w:szCs w:val="22"/>
        </w:rPr>
      </w:pPr>
    </w:p>
    <w:p w14:paraId="15AD389C" w14:textId="5443F4D7" w:rsidR="00245FBB" w:rsidRPr="006C1EB7" w:rsidRDefault="00245FBB" w:rsidP="00245FBB">
      <w:pPr>
        <w:pStyle w:val="TableContents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8</w:t>
      </w:r>
      <w:r w:rsidRPr="006C1EB7">
        <w:rPr>
          <w:rFonts w:cs="Arial"/>
          <w:b/>
          <w:bCs/>
          <w:sz w:val="22"/>
          <w:szCs w:val="22"/>
        </w:rPr>
        <w:t>. Hinweise zu Gefahrenpotentialen und technischen Anlagen</w:t>
      </w:r>
    </w:p>
    <w:tbl>
      <w:tblPr>
        <w:tblW w:w="9643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6"/>
        <w:gridCol w:w="7007"/>
      </w:tblGrid>
      <w:tr w:rsidR="00245FBB" w:rsidRPr="006C1EB7" w14:paraId="3EF469E4" w14:textId="77777777" w:rsidTr="00743DF3"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7D28" w14:textId="77777777" w:rsidR="00245FBB" w:rsidRPr="006C1EB7" w:rsidRDefault="00245FBB" w:rsidP="00743DF3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 w:rsidRPr="006C1EB7">
              <w:rPr>
                <w:rFonts w:cs="Arial"/>
                <w:sz w:val="22"/>
                <w:szCs w:val="22"/>
              </w:rPr>
              <w:t>Besondere Brandlasten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B4220" w14:textId="77777777" w:rsidR="00245FBB" w:rsidRPr="006C1EB7" w:rsidRDefault="00245FBB" w:rsidP="00743DF3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</w:p>
        </w:tc>
      </w:tr>
      <w:tr w:rsidR="00245FBB" w:rsidRPr="006C1EB7" w14:paraId="7A7A4FF1" w14:textId="77777777" w:rsidTr="00743DF3">
        <w:tc>
          <w:tcPr>
            <w:tcW w:w="263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F265F" w14:textId="77777777" w:rsidR="00245FBB" w:rsidRPr="006C1EB7" w:rsidRDefault="00245FBB" w:rsidP="00743DF3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 w:rsidRPr="006C1EB7">
              <w:rPr>
                <w:rFonts w:cs="Arial"/>
                <w:sz w:val="22"/>
                <w:szCs w:val="22"/>
              </w:rPr>
              <w:t>Photovoltaikanlagen</w:t>
            </w:r>
          </w:p>
        </w:tc>
        <w:tc>
          <w:tcPr>
            <w:tcW w:w="70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FDC7C" w14:textId="77777777" w:rsidR="00245FBB" w:rsidRPr="006C1EB7" w:rsidRDefault="00245FBB" w:rsidP="00743DF3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</w:p>
        </w:tc>
      </w:tr>
      <w:tr w:rsidR="00245FBB" w:rsidRPr="006C1EB7" w14:paraId="7D259C6D" w14:textId="77777777" w:rsidTr="00743DF3">
        <w:tc>
          <w:tcPr>
            <w:tcW w:w="2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9DB05" w14:textId="77777777" w:rsidR="00245FBB" w:rsidRPr="006C1EB7" w:rsidRDefault="00245FBB" w:rsidP="00743DF3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 w:rsidRPr="006C1EB7">
              <w:rPr>
                <w:rFonts w:cs="Arial"/>
                <w:sz w:val="22"/>
                <w:szCs w:val="22"/>
              </w:rPr>
              <w:t>Druckbehälter</w:t>
            </w:r>
          </w:p>
        </w:tc>
        <w:tc>
          <w:tcPr>
            <w:tcW w:w="700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41C12" w14:textId="77777777" w:rsidR="00245FBB" w:rsidRPr="006C1EB7" w:rsidRDefault="00245FBB" w:rsidP="00743DF3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</w:p>
        </w:tc>
      </w:tr>
      <w:tr w:rsidR="00245FBB" w:rsidRPr="006C1EB7" w14:paraId="75BAA1BB" w14:textId="77777777" w:rsidTr="00743DF3">
        <w:tc>
          <w:tcPr>
            <w:tcW w:w="2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327" w14:textId="77777777" w:rsidR="00245FBB" w:rsidRPr="006C1EB7" w:rsidRDefault="00245FBB" w:rsidP="00743DF3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Sonstige Gefahrstoffe </w:t>
            </w:r>
            <w:r w:rsidRPr="00635311">
              <w:rPr>
                <w:rFonts w:cs="Arial"/>
                <w:i/>
                <w:sz w:val="18"/>
                <w:szCs w:val="22"/>
              </w:rPr>
              <w:t>(fest, flüssig, gasförmig)</w:t>
            </w:r>
          </w:p>
        </w:tc>
        <w:tc>
          <w:tcPr>
            <w:tcW w:w="700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8A4E4" w14:textId="77777777" w:rsidR="00245FBB" w:rsidRPr="006C1EB7" w:rsidRDefault="00245FBB" w:rsidP="00743DF3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</w:p>
        </w:tc>
      </w:tr>
      <w:tr w:rsidR="00245FBB" w:rsidRPr="006C1EB7" w14:paraId="521D9758" w14:textId="77777777" w:rsidTr="00743DF3">
        <w:tc>
          <w:tcPr>
            <w:tcW w:w="2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B7A26" w14:textId="77777777" w:rsidR="00245FBB" w:rsidRPr="006C1EB7" w:rsidRDefault="00245FBB" w:rsidP="00743DF3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 w:rsidRPr="006C1EB7">
              <w:rPr>
                <w:rFonts w:cs="Arial"/>
                <w:sz w:val="22"/>
                <w:szCs w:val="22"/>
              </w:rPr>
              <w:t>Weitere Gefahren</w:t>
            </w:r>
          </w:p>
        </w:tc>
        <w:tc>
          <w:tcPr>
            <w:tcW w:w="7007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B6FB" w14:textId="77777777" w:rsidR="00245FBB" w:rsidRPr="006C1EB7" w:rsidRDefault="00245FBB" w:rsidP="00743DF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BF8C969" w14:textId="77777777" w:rsidR="00245FBB" w:rsidRDefault="00245FBB" w:rsidP="00635311">
      <w:pPr>
        <w:pStyle w:val="TableContents"/>
        <w:rPr>
          <w:rFonts w:cs="Arial"/>
          <w:b/>
          <w:bCs/>
          <w:sz w:val="22"/>
          <w:szCs w:val="22"/>
        </w:rPr>
      </w:pPr>
    </w:p>
    <w:p w14:paraId="13EDDEB7" w14:textId="0F5D8B02" w:rsidR="00635311" w:rsidRPr="006C1EB7" w:rsidRDefault="00245FBB" w:rsidP="00635311">
      <w:pPr>
        <w:pStyle w:val="TableContents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9</w:t>
      </w:r>
      <w:r w:rsidR="00635311" w:rsidRPr="006C1EB7">
        <w:rPr>
          <w:rFonts w:cs="Arial"/>
          <w:b/>
          <w:bCs/>
          <w:sz w:val="22"/>
          <w:szCs w:val="22"/>
        </w:rPr>
        <w:t>. Besondere Hinweise auf Energieversorgung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7425"/>
      </w:tblGrid>
      <w:tr w:rsidR="00635311" w:rsidRPr="006C1EB7" w14:paraId="0034797E" w14:textId="77777777" w:rsidTr="00635311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5C728" w14:textId="77777777" w:rsidR="00635311" w:rsidRPr="006C1EB7" w:rsidRDefault="00635311" w:rsidP="00D32DDE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 w:rsidRPr="006C1EB7">
              <w:rPr>
                <w:rFonts w:cs="Arial"/>
                <w:sz w:val="22"/>
                <w:szCs w:val="22"/>
              </w:rPr>
              <w:t>Heizung</w:t>
            </w:r>
          </w:p>
        </w:tc>
        <w:tc>
          <w:tcPr>
            <w:tcW w:w="7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6179B" w14:textId="77777777" w:rsidR="00635311" w:rsidRPr="00FF4481" w:rsidRDefault="00635311" w:rsidP="00D32DDE">
            <w:pPr>
              <w:pStyle w:val="TableContents"/>
              <w:rPr>
                <w:rFonts w:cs="Arial"/>
                <w:bCs/>
                <w:sz w:val="22"/>
                <w:szCs w:val="22"/>
              </w:rPr>
            </w:pPr>
          </w:p>
        </w:tc>
      </w:tr>
      <w:tr w:rsidR="00635311" w:rsidRPr="006C1EB7" w14:paraId="797E61C8" w14:textId="77777777" w:rsidTr="00635311">
        <w:tc>
          <w:tcPr>
            <w:tcW w:w="22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584A0" w14:textId="77777777" w:rsidR="00635311" w:rsidRPr="006C1EB7" w:rsidRDefault="00635311" w:rsidP="00D32DDE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 w:rsidRPr="006C1EB7">
              <w:rPr>
                <w:rFonts w:cs="Arial"/>
                <w:sz w:val="22"/>
                <w:szCs w:val="22"/>
              </w:rPr>
              <w:t>Elektroversorgung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DF49F" w14:textId="77777777" w:rsidR="00635311" w:rsidRPr="00FF4481" w:rsidRDefault="00635311" w:rsidP="00D32DDE">
            <w:pPr>
              <w:pStyle w:val="TableContents"/>
              <w:rPr>
                <w:rFonts w:cs="Arial"/>
                <w:bCs/>
                <w:sz w:val="22"/>
                <w:szCs w:val="22"/>
              </w:rPr>
            </w:pPr>
          </w:p>
        </w:tc>
      </w:tr>
      <w:tr w:rsidR="00635311" w:rsidRPr="006C1EB7" w14:paraId="27BC8F26" w14:textId="77777777" w:rsidTr="00635311">
        <w:tc>
          <w:tcPr>
            <w:tcW w:w="22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A36B0" w14:textId="77777777" w:rsidR="00635311" w:rsidRPr="006C1EB7" w:rsidRDefault="00635311" w:rsidP="00D32DDE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 w:rsidRPr="006C1EB7">
              <w:rPr>
                <w:rFonts w:cs="Arial"/>
                <w:sz w:val="22"/>
                <w:szCs w:val="22"/>
              </w:rPr>
              <w:t>Wasserversorgung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0A952" w14:textId="77777777" w:rsidR="00635311" w:rsidRPr="00FF4481" w:rsidRDefault="00635311" w:rsidP="00D32DDE">
            <w:pPr>
              <w:pStyle w:val="TableContents"/>
              <w:rPr>
                <w:rFonts w:cs="Arial"/>
                <w:bCs/>
                <w:sz w:val="22"/>
                <w:szCs w:val="22"/>
              </w:rPr>
            </w:pPr>
          </w:p>
        </w:tc>
      </w:tr>
      <w:tr w:rsidR="00635311" w:rsidRPr="006C1EB7" w14:paraId="0597A38D" w14:textId="77777777" w:rsidTr="00635311">
        <w:tc>
          <w:tcPr>
            <w:tcW w:w="2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7A74" w14:textId="77777777" w:rsidR="00635311" w:rsidRPr="006C1EB7" w:rsidRDefault="00635311" w:rsidP="00D32DDE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 w:rsidRPr="006C1EB7">
              <w:rPr>
                <w:rFonts w:cs="Arial"/>
                <w:sz w:val="22"/>
                <w:szCs w:val="22"/>
              </w:rPr>
              <w:t>Gasversorgung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58DB" w14:textId="77777777" w:rsidR="00635311" w:rsidRPr="00FF4481" w:rsidRDefault="00635311" w:rsidP="00D32DDE">
            <w:pPr>
              <w:pStyle w:val="TableContents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6425D60F" w14:textId="77777777" w:rsidR="00245FBB" w:rsidRPr="006C1EB7" w:rsidRDefault="00245FBB" w:rsidP="00635311">
      <w:pPr>
        <w:rPr>
          <w:rFonts w:cs="Arial"/>
          <w:b/>
          <w:bCs/>
          <w:sz w:val="22"/>
          <w:szCs w:val="22"/>
          <w:u w:val="single"/>
        </w:rPr>
      </w:pPr>
    </w:p>
    <w:p w14:paraId="4D8AC248" w14:textId="77777777" w:rsidR="00635311" w:rsidRPr="006C1EB7" w:rsidRDefault="00635311" w:rsidP="00635311">
      <w:pPr>
        <w:pStyle w:val="TableContents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10</w:t>
      </w:r>
      <w:r w:rsidRPr="006C1EB7">
        <w:rPr>
          <w:rFonts w:cs="Arial"/>
          <w:b/>
          <w:bCs/>
          <w:sz w:val="22"/>
          <w:szCs w:val="22"/>
        </w:rPr>
        <w:t>.Technische Gebäudeausrüstung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9"/>
        <w:gridCol w:w="6354"/>
      </w:tblGrid>
      <w:tr w:rsidR="00635311" w:rsidRPr="006C1EB7" w14:paraId="20DB6D52" w14:textId="77777777" w:rsidTr="00635311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3107" w14:textId="77777777" w:rsidR="00635311" w:rsidRPr="006C1EB7" w:rsidRDefault="00635311" w:rsidP="00D32DDE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 w:rsidRPr="006C1EB7">
              <w:rPr>
                <w:rFonts w:cs="Arial"/>
                <w:sz w:val="22"/>
                <w:szCs w:val="22"/>
              </w:rPr>
              <w:t>Aufzüge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1B077" w14:textId="77777777" w:rsidR="00635311" w:rsidRPr="00FF4481" w:rsidRDefault="00635311" w:rsidP="00D32DDE">
            <w:pPr>
              <w:pStyle w:val="TableContents"/>
              <w:rPr>
                <w:rFonts w:cs="Arial"/>
                <w:bCs/>
                <w:sz w:val="22"/>
                <w:szCs w:val="22"/>
              </w:rPr>
            </w:pPr>
          </w:p>
        </w:tc>
      </w:tr>
      <w:tr w:rsidR="00635311" w:rsidRPr="006C1EB7" w14:paraId="74A36050" w14:textId="77777777" w:rsidTr="00635311">
        <w:tc>
          <w:tcPr>
            <w:tcW w:w="3289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9D16" w14:textId="77777777" w:rsidR="00635311" w:rsidRPr="006C1EB7" w:rsidRDefault="00635311" w:rsidP="00D32DDE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 w:rsidRPr="006C1EB7">
              <w:rPr>
                <w:rFonts w:cs="Arial"/>
                <w:sz w:val="22"/>
                <w:szCs w:val="22"/>
              </w:rPr>
              <w:t>EDV-Anlage</w:t>
            </w:r>
          </w:p>
        </w:tc>
        <w:tc>
          <w:tcPr>
            <w:tcW w:w="635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0149B" w14:textId="77777777" w:rsidR="00635311" w:rsidRPr="00FF4481" w:rsidRDefault="00635311" w:rsidP="00D32DDE">
            <w:pPr>
              <w:pStyle w:val="TableContents"/>
              <w:rPr>
                <w:rFonts w:cs="Arial"/>
                <w:bCs/>
                <w:sz w:val="22"/>
                <w:szCs w:val="22"/>
              </w:rPr>
            </w:pPr>
          </w:p>
        </w:tc>
      </w:tr>
      <w:tr w:rsidR="00635311" w:rsidRPr="006C1EB7" w14:paraId="110EAA51" w14:textId="77777777" w:rsidTr="00635311">
        <w:tc>
          <w:tcPr>
            <w:tcW w:w="32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CD61" w14:textId="77777777" w:rsidR="00635311" w:rsidRPr="006C1EB7" w:rsidRDefault="00635311" w:rsidP="00D32DDE">
            <w:pPr>
              <w:pStyle w:val="TableContents"/>
              <w:ind w:left="20" w:right="1"/>
              <w:rPr>
                <w:rFonts w:cs="Arial"/>
                <w:sz w:val="22"/>
                <w:szCs w:val="22"/>
              </w:rPr>
            </w:pPr>
            <w:r w:rsidRPr="006C1EB7">
              <w:rPr>
                <w:rFonts w:cs="Arial"/>
                <w:sz w:val="22"/>
                <w:szCs w:val="22"/>
              </w:rPr>
              <w:t>Klima- und Lüftungsanlagen</w:t>
            </w:r>
          </w:p>
        </w:tc>
        <w:tc>
          <w:tcPr>
            <w:tcW w:w="6354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DE6DD" w14:textId="77777777" w:rsidR="00635311" w:rsidRPr="00FF4481" w:rsidRDefault="00635311" w:rsidP="00D32DDE">
            <w:pPr>
              <w:pStyle w:val="TableContents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AA8ACFB" w14:textId="6D3CD72A" w:rsidR="00635311" w:rsidRDefault="00635311" w:rsidP="00635311">
      <w:pPr>
        <w:rPr>
          <w:rFonts w:cs="Arial"/>
          <w:b/>
          <w:bCs/>
          <w:sz w:val="22"/>
          <w:szCs w:val="22"/>
          <w:u w:val="single"/>
        </w:rPr>
      </w:pPr>
    </w:p>
    <w:p w14:paraId="52176717" w14:textId="66DACF78" w:rsidR="00245FBB" w:rsidRDefault="00245FBB" w:rsidP="00635311">
      <w:pPr>
        <w:rPr>
          <w:rFonts w:cs="Arial"/>
          <w:b/>
          <w:bCs/>
          <w:sz w:val="22"/>
          <w:szCs w:val="22"/>
          <w:u w:val="single"/>
        </w:rPr>
      </w:pPr>
    </w:p>
    <w:p w14:paraId="735620EE" w14:textId="4A3A51B5" w:rsidR="00245FBB" w:rsidRDefault="00245FBB" w:rsidP="00635311">
      <w:pPr>
        <w:rPr>
          <w:rFonts w:cs="Arial"/>
          <w:b/>
          <w:bCs/>
          <w:sz w:val="22"/>
          <w:szCs w:val="22"/>
          <w:u w:val="single"/>
        </w:rPr>
      </w:pPr>
    </w:p>
    <w:p w14:paraId="3A5D6159" w14:textId="2B6C6FF2" w:rsidR="00245FBB" w:rsidRDefault="00245FBB" w:rsidP="00635311">
      <w:pPr>
        <w:rPr>
          <w:rFonts w:cs="Arial"/>
          <w:b/>
          <w:bCs/>
          <w:sz w:val="22"/>
          <w:szCs w:val="22"/>
          <w:u w:val="single"/>
        </w:rPr>
      </w:pPr>
    </w:p>
    <w:p w14:paraId="7A0F5DDE" w14:textId="3A910E60" w:rsidR="00245FBB" w:rsidRDefault="00245FBB" w:rsidP="00635311">
      <w:pPr>
        <w:rPr>
          <w:rFonts w:cs="Arial"/>
          <w:b/>
          <w:bCs/>
          <w:sz w:val="22"/>
          <w:szCs w:val="22"/>
          <w:u w:val="single"/>
        </w:rPr>
      </w:pPr>
    </w:p>
    <w:p w14:paraId="69E1551C" w14:textId="77777777" w:rsidR="00245FBB" w:rsidRPr="006C1EB7" w:rsidRDefault="00245FBB" w:rsidP="00635311">
      <w:pPr>
        <w:rPr>
          <w:rFonts w:cs="Arial"/>
          <w:b/>
          <w:bCs/>
          <w:sz w:val="22"/>
          <w:szCs w:val="22"/>
          <w:u w:val="single"/>
        </w:rPr>
      </w:pPr>
    </w:p>
    <w:p w14:paraId="340104EE" w14:textId="4326E470" w:rsidR="00635311" w:rsidRPr="006C1EB7" w:rsidRDefault="00635311" w:rsidP="00635311">
      <w:pPr>
        <w:pStyle w:val="TableContents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11</w:t>
      </w:r>
      <w:r w:rsidRPr="006C1EB7">
        <w:rPr>
          <w:rFonts w:cs="Arial"/>
          <w:b/>
          <w:bCs/>
          <w:sz w:val="22"/>
          <w:szCs w:val="22"/>
        </w:rPr>
        <w:t>. Gebäud</w:t>
      </w:r>
      <w:r w:rsidR="002F04AA">
        <w:rPr>
          <w:rFonts w:cs="Arial"/>
          <w:b/>
          <w:bCs/>
          <w:sz w:val="22"/>
          <w:szCs w:val="22"/>
        </w:rPr>
        <w:t>e</w:t>
      </w:r>
      <w:r w:rsidRPr="006C1EB7">
        <w:rPr>
          <w:rFonts w:cs="Arial"/>
          <w:b/>
          <w:bCs/>
          <w:sz w:val="22"/>
          <w:szCs w:val="22"/>
        </w:rPr>
        <w:t>beschreibung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5311" w:rsidRPr="006C1EB7" w14:paraId="413B6632" w14:textId="77777777" w:rsidTr="00D32DD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70018" w14:textId="77777777" w:rsidR="00857B2E" w:rsidRPr="001E3629" w:rsidRDefault="00635311" w:rsidP="00857B2E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1E3629">
              <w:rPr>
                <w:rFonts w:cs="Arial"/>
                <w:i/>
                <w:iCs/>
                <w:sz w:val="22"/>
                <w:szCs w:val="22"/>
                <w:highlight w:val="yellow"/>
              </w:rPr>
              <w:fldChar w:fldCharType="begin"/>
            </w:r>
            <w:r w:rsidRPr="001E3629">
              <w:rPr>
                <w:rFonts w:cs="Arial"/>
                <w:i/>
                <w:iCs/>
                <w:sz w:val="22"/>
                <w:szCs w:val="22"/>
                <w:highlight w:val="yellow"/>
              </w:rPr>
              <w:instrText xml:space="preserve"> MACROBUTTON nomacro Beschreibung und Nutzung, Angaben zum baulichen Brandschutz</w:instrText>
            </w:r>
            <w:r w:rsidRPr="001E3629">
              <w:rPr>
                <w:rFonts w:cs="Arial"/>
                <w:i/>
                <w:iCs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ECC5EF6" w14:textId="298C8A68" w:rsidR="00635311" w:rsidRPr="006C1EB7" w:rsidRDefault="009A413E" w:rsidP="00635311">
      <w:pPr>
        <w:pStyle w:val="TableContents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br/>
      </w:r>
      <w:r w:rsidR="00635311" w:rsidRPr="006C1EB7">
        <w:rPr>
          <w:rFonts w:cs="Arial"/>
          <w:b/>
          <w:bCs/>
          <w:sz w:val="22"/>
          <w:szCs w:val="22"/>
        </w:rPr>
        <w:t>12. sonstige wichtige Informationen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5311" w:rsidRPr="006C1EB7" w14:paraId="0D837EF1" w14:textId="77777777" w:rsidTr="00D32DDE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3D232" w14:textId="77777777" w:rsidR="00635311" w:rsidRPr="006C1EB7" w:rsidRDefault="00635311" w:rsidP="00D32DD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1E3629">
              <w:rPr>
                <w:rFonts w:cs="Arial"/>
                <w:sz w:val="22"/>
                <w:szCs w:val="22"/>
                <w:highlight w:val="yellow"/>
              </w:rPr>
              <w:fldChar w:fldCharType="begin"/>
            </w:r>
            <w:r w:rsidRPr="001E3629">
              <w:rPr>
                <w:rFonts w:cs="Arial"/>
                <w:sz w:val="22"/>
                <w:szCs w:val="22"/>
                <w:highlight w:val="yellow"/>
              </w:rPr>
              <w:instrText xml:space="preserve"> MACROBUTTON nomacro z.B. besondere Personengruppen im Gebäude o. Wichtige Betriebsabläufe</w:instrText>
            </w:r>
            <w:r w:rsidRPr="001E3629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8A98E90" w14:textId="5DFEBAB1" w:rsidR="00635311" w:rsidRDefault="00635311" w:rsidP="009A413E">
      <w:pPr>
        <w:tabs>
          <w:tab w:val="left" w:pos="3998"/>
        </w:tabs>
        <w:rPr>
          <w:rFonts w:cs="Arial"/>
          <w:sz w:val="22"/>
          <w:szCs w:val="22"/>
        </w:rPr>
      </w:pPr>
    </w:p>
    <w:p w14:paraId="104CFE22" w14:textId="71F4DDA4" w:rsidR="00BB2568" w:rsidRPr="00E71B1E" w:rsidRDefault="00BB2568" w:rsidP="009A413E">
      <w:pPr>
        <w:tabs>
          <w:tab w:val="left" w:pos="3998"/>
        </w:tabs>
        <w:rPr>
          <w:rFonts w:cs="Arial"/>
          <w:sz w:val="22"/>
          <w:szCs w:val="22"/>
        </w:rPr>
      </w:pPr>
    </w:p>
    <w:sectPr w:rsidR="00BB2568" w:rsidRPr="00E71B1E" w:rsidSect="00245FBB">
      <w:headerReference w:type="default" r:id="rId6"/>
      <w:footerReference w:type="default" r:id="rId7"/>
      <w:footerReference w:type="first" r:id="rId8"/>
      <w:pgSz w:w="11906" w:h="16838"/>
      <w:pgMar w:top="1134" w:right="1134" w:bottom="567" w:left="1134" w:header="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134F" w14:textId="77777777" w:rsidR="00492281" w:rsidRDefault="00492281">
      <w:r>
        <w:separator/>
      </w:r>
    </w:p>
  </w:endnote>
  <w:endnote w:type="continuationSeparator" w:id="0">
    <w:p w14:paraId="5DE68C85" w14:textId="77777777" w:rsidR="00492281" w:rsidRDefault="0049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35DB" w14:textId="02B34437" w:rsidR="009A413E" w:rsidRDefault="00857B2E">
    <w:pPr>
      <w:pStyle w:val="Fuzeile"/>
    </w:pPr>
    <w:r>
      <w:rPr>
        <w:i/>
        <w:sz w:val="16"/>
      </w:rPr>
      <w:tab/>
    </w:r>
    <w:r w:rsidR="00B92658" w:rsidRPr="001E3629">
      <w:rPr>
        <w:i/>
        <w:sz w:val="12"/>
        <w:szCs w:val="18"/>
      </w:rPr>
      <w:t>Vorlage Feuerwehrplan Stadt Taucha</w:t>
    </w:r>
    <w:r w:rsidR="00245FBB" w:rsidRPr="00245FBB">
      <w:rPr>
        <w:i/>
        <w:sz w:val="12"/>
        <w:szCs w:val="18"/>
      </w:rPr>
      <w:t xml:space="preserve"> </w:t>
    </w:r>
    <w:r w:rsidR="00245FBB">
      <w:rPr>
        <w:i/>
        <w:sz w:val="12"/>
        <w:szCs w:val="18"/>
      </w:rPr>
      <w:tab/>
      <w:t>Stand 04/2024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CF8A" w14:textId="068D13CA" w:rsidR="00857B2E" w:rsidRDefault="00857B2E" w:rsidP="00245FBB">
    <w:pPr>
      <w:pStyle w:val="Fuzeile"/>
      <w:tabs>
        <w:tab w:val="clear" w:pos="4536"/>
        <w:tab w:val="clear" w:pos="9072"/>
        <w:tab w:val="left" w:pos="3248"/>
      </w:tabs>
      <w:jc w:val="right"/>
    </w:pPr>
    <w:r w:rsidRPr="001E3629">
      <w:rPr>
        <w:i/>
        <w:sz w:val="12"/>
        <w:szCs w:val="18"/>
      </w:rPr>
      <w:t>Vorlage Feuerwehrplan Stadt Taucha</w:t>
    </w:r>
    <w:r w:rsidR="00245FBB">
      <w:rPr>
        <w:i/>
        <w:sz w:val="12"/>
        <w:szCs w:val="18"/>
      </w:rPr>
      <w:tab/>
    </w:r>
    <w:r w:rsidR="00245FBB">
      <w:rPr>
        <w:i/>
        <w:sz w:val="12"/>
        <w:szCs w:val="18"/>
      </w:rPr>
      <w:tab/>
    </w:r>
    <w:r w:rsidR="00245FBB">
      <w:rPr>
        <w:i/>
        <w:sz w:val="12"/>
        <w:szCs w:val="18"/>
      </w:rPr>
      <w:tab/>
    </w:r>
    <w:r w:rsidR="00245FBB">
      <w:rPr>
        <w:i/>
        <w:sz w:val="12"/>
        <w:szCs w:val="18"/>
      </w:rPr>
      <w:tab/>
    </w:r>
    <w:r w:rsidR="00245FBB">
      <w:rPr>
        <w:i/>
        <w:sz w:val="12"/>
        <w:szCs w:val="18"/>
      </w:rPr>
      <w:tab/>
      <w:t>Stand 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5C89" w14:textId="77777777" w:rsidR="00492281" w:rsidRDefault="00492281">
      <w:r>
        <w:rPr>
          <w:color w:val="000000"/>
        </w:rPr>
        <w:separator/>
      </w:r>
    </w:p>
  </w:footnote>
  <w:footnote w:type="continuationSeparator" w:id="0">
    <w:p w14:paraId="0417D0C8" w14:textId="77777777" w:rsidR="00492281" w:rsidRDefault="0049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3C47" w14:textId="77777777" w:rsidR="00635311" w:rsidRDefault="00635311">
    <w:pPr>
      <w:pStyle w:val="Kopfzeile"/>
    </w:pPr>
  </w:p>
  <w:p w14:paraId="3F20582B" w14:textId="026B71E0" w:rsidR="00635311" w:rsidRDefault="00857B2E" w:rsidP="00245FBB">
    <w:pPr>
      <w:pStyle w:val="Kopfzeile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i/>
        <w:sz w:val="16"/>
      </w:rPr>
      <w:br/>
    </w:r>
    <w:r>
      <w:rPr>
        <w:i/>
        <w:sz w:val="16"/>
      </w:rPr>
      <w:br/>
    </w:r>
    <w:r w:rsidRPr="00857B2E">
      <w:rPr>
        <w:u w:val="single"/>
      </w:rPr>
      <w:t>Objekt</w:t>
    </w:r>
    <w:r w:rsidR="002F04AA">
      <w:rPr>
        <w:u w:val="single"/>
      </w:rPr>
      <w:t>:</w:t>
    </w:r>
    <w:r>
      <w:rPr>
        <w:u w:val="single"/>
      </w:rPr>
      <w:tab/>
    </w:r>
    <w:r>
      <w:tab/>
      <w:t xml:space="preserve">Seite: </w:t>
    </w:r>
    <w:r>
      <w:fldChar w:fldCharType="begin"/>
    </w:r>
    <w:r>
      <w:instrText>PAGE   \* MERGEFORMAT</w:instrText>
    </w:r>
    <w:r>
      <w:fldChar w:fldCharType="separate"/>
    </w:r>
    <w:r w:rsidR="00851CC8">
      <w:rPr>
        <w:noProof/>
      </w:rPr>
      <w:t>2</w:t>
    </w:r>
    <w:r>
      <w:fldChar w:fldCharType="end"/>
    </w:r>
    <w:r w:rsidR="00635311" w:rsidRPr="00857B2E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311"/>
    <w:rsid w:val="00102530"/>
    <w:rsid w:val="001E3629"/>
    <w:rsid w:val="00245FBB"/>
    <w:rsid w:val="00263EA6"/>
    <w:rsid w:val="002F04AA"/>
    <w:rsid w:val="002F5B3B"/>
    <w:rsid w:val="00375E87"/>
    <w:rsid w:val="003C09B8"/>
    <w:rsid w:val="00466AB0"/>
    <w:rsid w:val="00492281"/>
    <w:rsid w:val="004A104D"/>
    <w:rsid w:val="004C759F"/>
    <w:rsid w:val="005B6861"/>
    <w:rsid w:val="00635311"/>
    <w:rsid w:val="00651D61"/>
    <w:rsid w:val="006C4985"/>
    <w:rsid w:val="0083652C"/>
    <w:rsid w:val="00841E9F"/>
    <w:rsid w:val="00851CC8"/>
    <w:rsid w:val="00857B2E"/>
    <w:rsid w:val="008A7627"/>
    <w:rsid w:val="008D1D4B"/>
    <w:rsid w:val="00947525"/>
    <w:rsid w:val="009735D9"/>
    <w:rsid w:val="009A413E"/>
    <w:rsid w:val="009A5336"/>
    <w:rsid w:val="009E7354"/>
    <w:rsid w:val="00A729F9"/>
    <w:rsid w:val="00B12DB0"/>
    <w:rsid w:val="00B92658"/>
    <w:rsid w:val="00BB2568"/>
    <w:rsid w:val="00BE1484"/>
    <w:rsid w:val="00C46D43"/>
    <w:rsid w:val="00D56932"/>
    <w:rsid w:val="00E71B1E"/>
    <w:rsid w:val="00E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1E817"/>
  <w15:docId w15:val="{58BF8C6E-21CD-48E7-A983-8F2767F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sz w:val="20"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92658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B92658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B92658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B92658"/>
    <w:rPr>
      <w:szCs w:val="21"/>
    </w:rPr>
  </w:style>
  <w:style w:type="table" w:styleId="Tabellenraster">
    <w:name w:val="Table Grid"/>
    <w:basedOn w:val="NormaleTabelle"/>
    <w:uiPriority w:val="59"/>
    <w:rsid w:val="00B9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eneke\Desktop\FEUERWEHRPLAN_Tauch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FEUERWEHRPLAN_Taucha</Template>
  <TotalTime>0</TotalTime>
  <Pages>3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Lecos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Höneke</dc:creator>
  <cp:lastModifiedBy>Johannes Höneke</cp:lastModifiedBy>
  <cp:revision>10</cp:revision>
  <cp:lastPrinted>2023-04-05T10:23:00Z</cp:lastPrinted>
  <dcterms:created xsi:type="dcterms:W3CDTF">2019-02-07T09:48:00Z</dcterms:created>
  <dcterms:modified xsi:type="dcterms:W3CDTF">2024-04-22T14:06:00Z</dcterms:modified>
</cp:coreProperties>
</file>